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F792" w14:textId="77777777" w:rsidR="00D6698E" w:rsidRPr="00BE097D" w:rsidRDefault="00D6698E" w:rsidP="00D6698E">
      <w:pPr>
        <w:rPr>
          <w:b/>
          <w:bCs/>
        </w:rPr>
      </w:pPr>
      <w:r>
        <w:rPr>
          <w:b/>
          <w:bCs/>
        </w:rPr>
        <w:t>Wekelijkse s</w:t>
      </w:r>
      <w:r w:rsidRPr="00BE097D">
        <w:rPr>
          <w:b/>
          <w:bCs/>
        </w:rPr>
        <w:t xml:space="preserve">choonmaakwerkzaamheden </w:t>
      </w:r>
      <w:r>
        <w:rPr>
          <w:b/>
          <w:bCs/>
        </w:rPr>
        <w:t xml:space="preserve">MFC </w:t>
      </w:r>
      <w:r w:rsidRPr="00BE097D">
        <w:rPr>
          <w:b/>
          <w:bCs/>
        </w:rPr>
        <w:t>Oomkegast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410"/>
      </w:tblGrid>
      <w:tr w:rsidR="00D6698E" w14:paraId="59F24B43" w14:textId="77777777" w:rsidTr="00C014FD">
        <w:tc>
          <w:tcPr>
            <w:tcW w:w="3539" w:type="dxa"/>
          </w:tcPr>
          <w:p w14:paraId="410B6206" w14:textId="77777777" w:rsidR="00D6698E" w:rsidRPr="0056498B" w:rsidRDefault="00D6698E" w:rsidP="00C014FD">
            <w:pPr>
              <w:rPr>
                <w:b/>
                <w:bCs/>
              </w:rPr>
            </w:pPr>
            <w:r w:rsidRPr="0056498B">
              <w:rPr>
                <w:b/>
                <w:bCs/>
              </w:rPr>
              <w:t>Ruimtes</w:t>
            </w:r>
          </w:p>
        </w:tc>
        <w:tc>
          <w:tcPr>
            <w:tcW w:w="2977" w:type="dxa"/>
          </w:tcPr>
          <w:p w14:paraId="6CBC4CAE" w14:textId="77777777" w:rsidR="00D6698E" w:rsidRPr="0056498B" w:rsidRDefault="00D6698E" w:rsidP="00C014FD">
            <w:pPr>
              <w:rPr>
                <w:b/>
                <w:bCs/>
              </w:rPr>
            </w:pPr>
            <w:r w:rsidRPr="0056498B">
              <w:rPr>
                <w:b/>
                <w:bCs/>
              </w:rPr>
              <w:t>Werkzaamheden</w:t>
            </w:r>
          </w:p>
        </w:tc>
        <w:tc>
          <w:tcPr>
            <w:tcW w:w="2410" w:type="dxa"/>
          </w:tcPr>
          <w:p w14:paraId="0ED69A83" w14:textId="77777777" w:rsidR="00D6698E" w:rsidRDefault="00D6698E" w:rsidP="00C014FD">
            <w:pPr>
              <w:rPr>
                <w:b/>
                <w:bCs/>
              </w:rPr>
            </w:pPr>
            <w:r>
              <w:rPr>
                <w:b/>
                <w:bCs/>
              </w:rPr>
              <w:t>Frequentie</w:t>
            </w:r>
          </w:p>
        </w:tc>
      </w:tr>
      <w:tr w:rsidR="00D6698E" w14:paraId="7F87473D" w14:textId="77777777" w:rsidTr="00C014FD">
        <w:tc>
          <w:tcPr>
            <w:tcW w:w="3539" w:type="dxa"/>
          </w:tcPr>
          <w:p w14:paraId="3F3E219B" w14:textId="77777777" w:rsidR="00D6698E" w:rsidRPr="0056498B" w:rsidRDefault="00D6698E" w:rsidP="00C014FD">
            <w:r>
              <w:t>Dames en heren kleedkamers binnen</w:t>
            </w:r>
          </w:p>
        </w:tc>
        <w:tc>
          <w:tcPr>
            <w:tcW w:w="2977" w:type="dxa"/>
          </w:tcPr>
          <w:p w14:paraId="4D9C1019" w14:textId="77777777" w:rsidR="00D6698E" w:rsidRPr="0056498B" w:rsidRDefault="00D6698E" w:rsidP="00C014FD">
            <w:r>
              <w:t>Prullenbakken legen en voorzien van nieuwe zak</w:t>
            </w:r>
          </w:p>
        </w:tc>
        <w:tc>
          <w:tcPr>
            <w:tcW w:w="2410" w:type="dxa"/>
          </w:tcPr>
          <w:p w14:paraId="77227249" w14:textId="77777777" w:rsidR="00D6698E" w:rsidRPr="00D9474B" w:rsidRDefault="00D6698E" w:rsidP="00C014FD">
            <w:r w:rsidRPr="00D9474B">
              <w:t>Wekelijks</w:t>
            </w:r>
          </w:p>
        </w:tc>
      </w:tr>
      <w:tr w:rsidR="00D6698E" w14:paraId="752DCCE2" w14:textId="77777777" w:rsidTr="00C014FD">
        <w:tc>
          <w:tcPr>
            <w:tcW w:w="3539" w:type="dxa"/>
          </w:tcPr>
          <w:p w14:paraId="03C4DE95" w14:textId="77777777" w:rsidR="00D6698E" w:rsidRDefault="00D6698E" w:rsidP="00C014FD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29BB181" w14:textId="77777777" w:rsidR="00D6698E" w:rsidRPr="0056498B" w:rsidRDefault="00D6698E" w:rsidP="00C014FD">
            <w:r w:rsidRPr="0056498B">
              <w:t>Toiletpap</w:t>
            </w:r>
            <w:r>
              <w:t>i</w:t>
            </w:r>
            <w:r w:rsidRPr="0056498B">
              <w:t>er controleren en zo</w:t>
            </w:r>
            <w:r>
              <w:t xml:space="preserve"> </w:t>
            </w:r>
            <w:r w:rsidRPr="0056498B">
              <w:t>nodig aanvullen</w:t>
            </w:r>
          </w:p>
        </w:tc>
        <w:tc>
          <w:tcPr>
            <w:tcW w:w="2410" w:type="dxa"/>
          </w:tcPr>
          <w:p w14:paraId="19F55E42" w14:textId="77777777" w:rsidR="00D6698E" w:rsidRPr="00D9474B" w:rsidRDefault="00D6698E" w:rsidP="00C014FD">
            <w:r w:rsidRPr="00D9474B">
              <w:t>Wekelijks</w:t>
            </w:r>
          </w:p>
        </w:tc>
      </w:tr>
      <w:tr w:rsidR="00D6698E" w14:paraId="4FD5D45C" w14:textId="77777777" w:rsidTr="00C014FD">
        <w:tc>
          <w:tcPr>
            <w:tcW w:w="3539" w:type="dxa"/>
          </w:tcPr>
          <w:p w14:paraId="791A022B" w14:textId="77777777" w:rsidR="00D6698E" w:rsidRDefault="00D6698E" w:rsidP="00C014FD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75D2266D" w14:textId="77777777" w:rsidR="00D6698E" w:rsidRPr="0056498B" w:rsidRDefault="00D6698E" w:rsidP="00C014FD">
            <w:r w:rsidRPr="0056498B">
              <w:t>Toiletten reinigen</w:t>
            </w:r>
          </w:p>
        </w:tc>
        <w:tc>
          <w:tcPr>
            <w:tcW w:w="2410" w:type="dxa"/>
          </w:tcPr>
          <w:p w14:paraId="1A1918B7" w14:textId="77777777" w:rsidR="00D6698E" w:rsidRPr="00D9474B" w:rsidRDefault="00D6698E" w:rsidP="00C014FD">
            <w:r w:rsidRPr="00D9474B">
              <w:t>Wekelijks</w:t>
            </w:r>
          </w:p>
        </w:tc>
      </w:tr>
      <w:tr w:rsidR="00D6698E" w14:paraId="0AC4CF02" w14:textId="77777777" w:rsidTr="00C014FD">
        <w:tc>
          <w:tcPr>
            <w:tcW w:w="3539" w:type="dxa"/>
          </w:tcPr>
          <w:p w14:paraId="5940A9E2" w14:textId="77777777" w:rsidR="00D6698E" w:rsidRPr="0056498B" w:rsidRDefault="00D6698E" w:rsidP="00C014FD"/>
        </w:tc>
        <w:tc>
          <w:tcPr>
            <w:tcW w:w="2977" w:type="dxa"/>
          </w:tcPr>
          <w:p w14:paraId="20C2227D" w14:textId="77777777" w:rsidR="00D6698E" w:rsidRPr="0056498B" w:rsidRDefault="00D6698E" w:rsidP="00C014FD">
            <w:r w:rsidRPr="0056498B">
              <w:t>Vloer vegen en daarna dweilen</w:t>
            </w:r>
          </w:p>
        </w:tc>
        <w:tc>
          <w:tcPr>
            <w:tcW w:w="2410" w:type="dxa"/>
          </w:tcPr>
          <w:p w14:paraId="52B1D1A7" w14:textId="77777777" w:rsidR="00D6698E" w:rsidRPr="00D9474B" w:rsidRDefault="00D6698E" w:rsidP="00C014FD">
            <w:r w:rsidRPr="00D9474B">
              <w:t>Wekelijks</w:t>
            </w:r>
          </w:p>
        </w:tc>
      </w:tr>
      <w:tr w:rsidR="00D6698E" w14:paraId="3F803736" w14:textId="77777777" w:rsidTr="00C014FD">
        <w:tc>
          <w:tcPr>
            <w:tcW w:w="3539" w:type="dxa"/>
          </w:tcPr>
          <w:p w14:paraId="3B464350" w14:textId="77777777" w:rsidR="00D6698E" w:rsidRPr="000A6804" w:rsidRDefault="00D6698E" w:rsidP="00C014FD">
            <w:r w:rsidRPr="000A6804">
              <w:t>Entree sport en kantine</w:t>
            </w:r>
          </w:p>
        </w:tc>
        <w:tc>
          <w:tcPr>
            <w:tcW w:w="2977" w:type="dxa"/>
          </w:tcPr>
          <w:p w14:paraId="119127C3" w14:textId="77777777" w:rsidR="00D6698E" w:rsidRPr="000A6804" w:rsidRDefault="00D6698E" w:rsidP="00C014FD">
            <w:r w:rsidRPr="000A6804">
              <w:t>Prullen bakken legen en van nieuwe vuilniszak voorzien</w:t>
            </w:r>
          </w:p>
        </w:tc>
        <w:tc>
          <w:tcPr>
            <w:tcW w:w="2410" w:type="dxa"/>
          </w:tcPr>
          <w:p w14:paraId="08AF1333" w14:textId="77777777" w:rsidR="00D6698E" w:rsidRPr="000A6804" w:rsidRDefault="00D6698E" w:rsidP="00C014FD">
            <w:r w:rsidRPr="000A6804">
              <w:t>Wekelijks</w:t>
            </w:r>
          </w:p>
        </w:tc>
      </w:tr>
      <w:tr w:rsidR="00D6698E" w14:paraId="58A9A723" w14:textId="77777777" w:rsidTr="00C014FD">
        <w:tc>
          <w:tcPr>
            <w:tcW w:w="3539" w:type="dxa"/>
          </w:tcPr>
          <w:p w14:paraId="34D2E87C" w14:textId="77777777" w:rsidR="00D6698E" w:rsidRPr="000A6804" w:rsidRDefault="00D6698E" w:rsidP="00C014FD"/>
        </w:tc>
        <w:tc>
          <w:tcPr>
            <w:tcW w:w="2977" w:type="dxa"/>
          </w:tcPr>
          <w:p w14:paraId="1A2DBD08" w14:textId="77777777" w:rsidR="00D6698E" w:rsidRPr="000A6804" w:rsidRDefault="00D6698E" w:rsidP="00C014FD">
            <w:r w:rsidRPr="000A6804">
              <w:t>Toiletpapier controleren en zo</w:t>
            </w:r>
            <w:r>
              <w:t xml:space="preserve"> </w:t>
            </w:r>
            <w:r w:rsidRPr="000A6804">
              <w:t>nodig aanvullen</w:t>
            </w:r>
          </w:p>
        </w:tc>
        <w:tc>
          <w:tcPr>
            <w:tcW w:w="2410" w:type="dxa"/>
          </w:tcPr>
          <w:p w14:paraId="67B9A988" w14:textId="77777777" w:rsidR="00D6698E" w:rsidRPr="000A6804" w:rsidRDefault="00D6698E" w:rsidP="00C014FD">
            <w:r>
              <w:t>Wekelijks</w:t>
            </w:r>
          </w:p>
        </w:tc>
      </w:tr>
      <w:tr w:rsidR="00D6698E" w14:paraId="3379C0F3" w14:textId="77777777" w:rsidTr="00C014FD">
        <w:tc>
          <w:tcPr>
            <w:tcW w:w="3539" w:type="dxa"/>
          </w:tcPr>
          <w:p w14:paraId="7F7DD6A8" w14:textId="77777777" w:rsidR="00D6698E" w:rsidRPr="000A6804" w:rsidRDefault="00D6698E" w:rsidP="00C014FD"/>
        </w:tc>
        <w:tc>
          <w:tcPr>
            <w:tcW w:w="2977" w:type="dxa"/>
          </w:tcPr>
          <w:p w14:paraId="19A0EF48" w14:textId="77777777" w:rsidR="00D6698E" w:rsidRPr="000A6804" w:rsidRDefault="00D6698E" w:rsidP="00C014FD">
            <w:r>
              <w:t>Ramen van de tussendeur reinigen</w:t>
            </w:r>
          </w:p>
        </w:tc>
        <w:tc>
          <w:tcPr>
            <w:tcW w:w="2410" w:type="dxa"/>
          </w:tcPr>
          <w:p w14:paraId="4E08678F" w14:textId="77777777" w:rsidR="00D6698E" w:rsidRPr="000A6804" w:rsidRDefault="00D6698E" w:rsidP="00C014FD">
            <w:r>
              <w:t>Naar behoefte</w:t>
            </w:r>
          </w:p>
        </w:tc>
      </w:tr>
      <w:tr w:rsidR="00D6698E" w14:paraId="309D8C5A" w14:textId="77777777" w:rsidTr="00C014FD">
        <w:tc>
          <w:tcPr>
            <w:tcW w:w="3539" w:type="dxa"/>
          </w:tcPr>
          <w:p w14:paraId="60EC089C" w14:textId="77777777" w:rsidR="00D6698E" w:rsidRPr="000A6804" w:rsidRDefault="00D6698E" w:rsidP="00C014FD"/>
        </w:tc>
        <w:tc>
          <w:tcPr>
            <w:tcW w:w="2977" w:type="dxa"/>
          </w:tcPr>
          <w:p w14:paraId="5A133CCF" w14:textId="77777777" w:rsidR="00D6698E" w:rsidRPr="000A6804" w:rsidRDefault="00D6698E" w:rsidP="00C014FD">
            <w:r>
              <w:t>Vloeren vegen en dweilen</w:t>
            </w:r>
          </w:p>
        </w:tc>
        <w:tc>
          <w:tcPr>
            <w:tcW w:w="2410" w:type="dxa"/>
          </w:tcPr>
          <w:p w14:paraId="2F10BFDF" w14:textId="77777777" w:rsidR="00D6698E" w:rsidRPr="000A6804" w:rsidRDefault="00D6698E" w:rsidP="00C014FD">
            <w:r>
              <w:t>Wekelijks</w:t>
            </w:r>
          </w:p>
        </w:tc>
      </w:tr>
      <w:tr w:rsidR="00D6698E" w14:paraId="173E4D41" w14:textId="77777777" w:rsidTr="00C014FD">
        <w:tc>
          <w:tcPr>
            <w:tcW w:w="3539" w:type="dxa"/>
          </w:tcPr>
          <w:p w14:paraId="271E3755" w14:textId="77777777" w:rsidR="00D6698E" w:rsidRPr="000A6804" w:rsidRDefault="00D6698E" w:rsidP="00C014FD">
            <w:r>
              <w:t>Kantine</w:t>
            </w:r>
          </w:p>
        </w:tc>
        <w:tc>
          <w:tcPr>
            <w:tcW w:w="2977" w:type="dxa"/>
          </w:tcPr>
          <w:p w14:paraId="4D3D7B2A" w14:textId="77777777" w:rsidR="00D6698E" w:rsidRPr="000A6804" w:rsidRDefault="00D6698E" w:rsidP="00C014FD">
            <w:r>
              <w:t>Vloer kantine en hal hoofdingang vegen</w:t>
            </w:r>
          </w:p>
        </w:tc>
        <w:tc>
          <w:tcPr>
            <w:tcW w:w="2410" w:type="dxa"/>
          </w:tcPr>
          <w:p w14:paraId="4AAAD871" w14:textId="77777777" w:rsidR="00D6698E" w:rsidRPr="000A6804" w:rsidRDefault="00D6698E" w:rsidP="00C014FD">
            <w:r>
              <w:t>Wekelijks</w:t>
            </w:r>
          </w:p>
        </w:tc>
      </w:tr>
      <w:tr w:rsidR="00D6698E" w14:paraId="5A6DD4CC" w14:textId="77777777" w:rsidTr="00C014FD">
        <w:tc>
          <w:tcPr>
            <w:tcW w:w="3539" w:type="dxa"/>
          </w:tcPr>
          <w:p w14:paraId="4C268729" w14:textId="77777777" w:rsidR="00D6698E" w:rsidRPr="000A6804" w:rsidRDefault="00D6698E" w:rsidP="00C014FD"/>
        </w:tc>
        <w:tc>
          <w:tcPr>
            <w:tcW w:w="2977" w:type="dxa"/>
          </w:tcPr>
          <w:p w14:paraId="7D1C13D8" w14:textId="77777777" w:rsidR="00D6698E" w:rsidRPr="000A6804" w:rsidRDefault="00D6698E" w:rsidP="00C014FD">
            <w:r>
              <w:t>Vensterbanken nat afnemen</w:t>
            </w:r>
          </w:p>
        </w:tc>
        <w:tc>
          <w:tcPr>
            <w:tcW w:w="2410" w:type="dxa"/>
          </w:tcPr>
          <w:p w14:paraId="39325183" w14:textId="77777777" w:rsidR="00D6698E" w:rsidRPr="000A6804" w:rsidRDefault="00D6698E" w:rsidP="00C014FD">
            <w:r>
              <w:t>Wekelijks</w:t>
            </w:r>
          </w:p>
        </w:tc>
      </w:tr>
      <w:tr w:rsidR="00D6698E" w14:paraId="78B6E7D3" w14:textId="77777777" w:rsidTr="00C014FD">
        <w:tc>
          <w:tcPr>
            <w:tcW w:w="3539" w:type="dxa"/>
          </w:tcPr>
          <w:p w14:paraId="42897784" w14:textId="77777777" w:rsidR="00D6698E" w:rsidRPr="000A6804" w:rsidRDefault="00D6698E" w:rsidP="00C014FD"/>
        </w:tc>
        <w:tc>
          <w:tcPr>
            <w:tcW w:w="2977" w:type="dxa"/>
          </w:tcPr>
          <w:p w14:paraId="2EBAE1E3" w14:textId="77777777" w:rsidR="00D6698E" w:rsidRPr="000A6804" w:rsidRDefault="00D6698E" w:rsidP="00C014FD">
            <w:r>
              <w:t>Tafels afnemen</w:t>
            </w:r>
          </w:p>
        </w:tc>
        <w:tc>
          <w:tcPr>
            <w:tcW w:w="2410" w:type="dxa"/>
          </w:tcPr>
          <w:p w14:paraId="5278A09F" w14:textId="77777777" w:rsidR="00D6698E" w:rsidRPr="000A6804" w:rsidRDefault="00D6698E" w:rsidP="00C014FD">
            <w:r>
              <w:t>Wekelijks</w:t>
            </w:r>
          </w:p>
        </w:tc>
      </w:tr>
      <w:tr w:rsidR="00D6698E" w14:paraId="3A719293" w14:textId="77777777" w:rsidTr="00C014FD">
        <w:tc>
          <w:tcPr>
            <w:tcW w:w="3539" w:type="dxa"/>
          </w:tcPr>
          <w:p w14:paraId="1BE8715B" w14:textId="77777777" w:rsidR="00D6698E" w:rsidRPr="000A6804" w:rsidRDefault="00D6698E" w:rsidP="00C014FD"/>
        </w:tc>
        <w:tc>
          <w:tcPr>
            <w:tcW w:w="2977" w:type="dxa"/>
          </w:tcPr>
          <w:p w14:paraId="3F517285" w14:textId="77777777" w:rsidR="00D6698E" w:rsidRPr="000A6804" w:rsidRDefault="00D6698E" w:rsidP="00C014FD">
            <w:r>
              <w:t>Bar afnemen</w:t>
            </w:r>
          </w:p>
        </w:tc>
        <w:tc>
          <w:tcPr>
            <w:tcW w:w="2410" w:type="dxa"/>
          </w:tcPr>
          <w:p w14:paraId="32A33694" w14:textId="77777777" w:rsidR="00D6698E" w:rsidRPr="000A6804" w:rsidRDefault="00D6698E" w:rsidP="00C014FD">
            <w:r>
              <w:t>Wekelijks</w:t>
            </w:r>
          </w:p>
        </w:tc>
      </w:tr>
      <w:tr w:rsidR="00D6698E" w14:paraId="06082F85" w14:textId="77777777" w:rsidTr="00C014FD">
        <w:tc>
          <w:tcPr>
            <w:tcW w:w="3539" w:type="dxa"/>
          </w:tcPr>
          <w:p w14:paraId="3210DDD5" w14:textId="77777777" w:rsidR="00D6698E" w:rsidRPr="000A6804" w:rsidRDefault="00D6698E" w:rsidP="00C014FD"/>
        </w:tc>
        <w:tc>
          <w:tcPr>
            <w:tcW w:w="2977" w:type="dxa"/>
          </w:tcPr>
          <w:p w14:paraId="4C1AF258" w14:textId="480FF9F7" w:rsidR="00D6698E" w:rsidRDefault="00D6698E" w:rsidP="00C014FD">
            <w:r>
              <w:t>Keukenvloer dweilen</w:t>
            </w:r>
          </w:p>
        </w:tc>
        <w:tc>
          <w:tcPr>
            <w:tcW w:w="2410" w:type="dxa"/>
          </w:tcPr>
          <w:p w14:paraId="40CFFC20" w14:textId="2098F362" w:rsidR="00D6698E" w:rsidRDefault="00D6698E" w:rsidP="00C014FD">
            <w:r>
              <w:t>Wekelijks</w:t>
            </w:r>
          </w:p>
        </w:tc>
      </w:tr>
      <w:tr w:rsidR="00D6698E" w14:paraId="3EF5C942" w14:textId="77777777" w:rsidTr="00C014FD">
        <w:tc>
          <w:tcPr>
            <w:tcW w:w="3539" w:type="dxa"/>
          </w:tcPr>
          <w:p w14:paraId="0313B745" w14:textId="000B59A0" w:rsidR="00D6698E" w:rsidRPr="000A6804" w:rsidRDefault="00352CDB" w:rsidP="00C014FD">
            <w:r>
              <w:t>Bestuurskamer</w:t>
            </w:r>
          </w:p>
        </w:tc>
        <w:tc>
          <w:tcPr>
            <w:tcW w:w="2977" w:type="dxa"/>
          </w:tcPr>
          <w:p w14:paraId="266A7D27" w14:textId="60A94E82" w:rsidR="00D6698E" w:rsidRDefault="00352CDB" w:rsidP="00C014FD">
            <w:r>
              <w:t>Tafel afnemen</w:t>
            </w:r>
          </w:p>
        </w:tc>
        <w:tc>
          <w:tcPr>
            <w:tcW w:w="2410" w:type="dxa"/>
          </w:tcPr>
          <w:p w14:paraId="5E5005A7" w14:textId="5DDA4FAF" w:rsidR="00D6698E" w:rsidRDefault="00352CDB" w:rsidP="00C014FD">
            <w:r>
              <w:t>Wekelijks</w:t>
            </w:r>
          </w:p>
        </w:tc>
      </w:tr>
      <w:tr w:rsidR="00352CDB" w14:paraId="16512867" w14:textId="77777777" w:rsidTr="00C014FD">
        <w:tc>
          <w:tcPr>
            <w:tcW w:w="3539" w:type="dxa"/>
          </w:tcPr>
          <w:p w14:paraId="1CF19F07" w14:textId="77777777" w:rsidR="00352CDB" w:rsidRDefault="00352CDB" w:rsidP="00C014FD"/>
        </w:tc>
        <w:tc>
          <w:tcPr>
            <w:tcW w:w="2977" w:type="dxa"/>
          </w:tcPr>
          <w:p w14:paraId="7C6E8E41" w14:textId="219D46D9" w:rsidR="00352CDB" w:rsidRDefault="00352CDB" w:rsidP="00C014FD">
            <w:r>
              <w:t>Vensterbank afnemen</w:t>
            </w:r>
          </w:p>
        </w:tc>
        <w:tc>
          <w:tcPr>
            <w:tcW w:w="2410" w:type="dxa"/>
          </w:tcPr>
          <w:p w14:paraId="38545517" w14:textId="15802A68" w:rsidR="00352CDB" w:rsidRDefault="00352CDB" w:rsidP="00C014FD">
            <w:r>
              <w:t>Wekelijks</w:t>
            </w:r>
          </w:p>
        </w:tc>
      </w:tr>
      <w:tr w:rsidR="00352CDB" w14:paraId="31BDB773" w14:textId="77777777" w:rsidTr="00C014FD">
        <w:tc>
          <w:tcPr>
            <w:tcW w:w="3539" w:type="dxa"/>
          </w:tcPr>
          <w:p w14:paraId="4AEB999D" w14:textId="77777777" w:rsidR="00352CDB" w:rsidRDefault="00352CDB" w:rsidP="00C014FD"/>
        </w:tc>
        <w:tc>
          <w:tcPr>
            <w:tcW w:w="2977" w:type="dxa"/>
          </w:tcPr>
          <w:p w14:paraId="4B70EDDB" w14:textId="4C5BBEE1" w:rsidR="00352CDB" w:rsidRDefault="00352CDB" w:rsidP="00C014FD">
            <w:r>
              <w:t>Keuken schoonmaken</w:t>
            </w:r>
          </w:p>
        </w:tc>
        <w:tc>
          <w:tcPr>
            <w:tcW w:w="2410" w:type="dxa"/>
          </w:tcPr>
          <w:p w14:paraId="4661D1E2" w14:textId="5EBC30FB" w:rsidR="00352CDB" w:rsidRDefault="00352CDB" w:rsidP="00C014FD">
            <w:r>
              <w:t>Wekelijks</w:t>
            </w:r>
          </w:p>
        </w:tc>
      </w:tr>
      <w:tr w:rsidR="00352CDB" w14:paraId="00E67F53" w14:textId="77777777" w:rsidTr="00C014FD">
        <w:tc>
          <w:tcPr>
            <w:tcW w:w="3539" w:type="dxa"/>
          </w:tcPr>
          <w:p w14:paraId="48D37AE7" w14:textId="77777777" w:rsidR="00352CDB" w:rsidRDefault="00352CDB" w:rsidP="00C014FD"/>
        </w:tc>
        <w:tc>
          <w:tcPr>
            <w:tcW w:w="2977" w:type="dxa"/>
          </w:tcPr>
          <w:p w14:paraId="741ECA5B" w14:textId="24B22854" w:rsidR="00352CDB" w:rsidRDefault="00352CDB" w:rsidP="00C014FD">
            <w:r>
              <w:t>Vloer dweilen</w:t>
            </w:r>
          </w:p>
        </w:tc>
        <w:tc>
          <w:tcPr>
            <w:tcW w:w="2410" w:type="dxa"/>
          </w:tcPr>
          <w:p w14:paraId="5C45E81D" w14:textId="3CBE31FD" w:rsidR="00352CDB" w:rsidRDefault="00352CDB" w:rsidP="00C014FD">
            <w:r>
              <w:t>Wekelijks</w:t>
            </w:r>
          </w:p>
        </w:tc>
      </w:tr>
    </w:tbl>
    <w:p w14:paraId="1190E950" w14:textId="056BF4BC" w:rsidR="000A35B1" w:rsidRPr="00D6698E" w:rsidRDefault="000A35B1">
      <w:pPr>
        <w:rPr>
          <w:b/>
          <w:bCs/>
        </w:rPr>
      </w:pPr>
    </w:p>
    <w:sectPr w:rsidR="000A35B1" w:rsidRPr="00D6698E" w:rsidSect="007A224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6372" w14:textId="77777777" w:rsidR="001C518B" w:rsidRDefault="001C518B" w:rsidP="00335E17">
      <w:r>
        <w:separator/>
      </w:r>
    </w:p>
  </w:endnote>
  <w:endnote w:type="continuationSeparator" w:id="0">
    <w:p w14:paraId="7173AA29" w14:textId="77777777" w:rsidR="001C518B" w:rsidRDefault="001C518B" w:rsidP="0033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39FD" w14:textId="77777777" w:rsidR="001C518B" w:rsidRDefault="001C518B" w:rsidP="00335E17">
      <w:r>
        <w:separator/>
      </w:r>
    </w:p>
  </w:footnote>
  <w:footnote w:type="continuationSeparator" w:id="0">
    <w:p w14:paraId="78CAF965" w14:textId="77777777" w:rsidR="001C518B" w:rsidRDefault="001C518B" w:rsidP="00335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3139" w14:textId="77777777" w:rsidR="00335E17" w:rsidRDefault="00335E17" w:rsidP="00335E17">
    <w:pPr>
      <w:pStyle w:val="Koptekst"/>
    </w:pPr>
    <w:r>
      <w:rPr>
        <w:noProof/>
      </w:rPr>
      <w:drawing>
        <wp:inline distT="0" distB="0" distL="0" distR="0" wp14:anchorId="6AC6BF0D" wp14:editId="659C49A2">
          <wp:extent cx="1240971" cy="1240971"/>
          <wp:effectExtent l="0" t="0" r="3810" b="3810"/>
          <wp:docPr id="1928958790" name="Afbeelding 1" descr="Afbeelding met tekening, clipart, illustratie, tekenfilm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958790" name="Afbeelding 1" descr="Afbeelding met tekening, clipart, illustratie, tekenfil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222" cy="1263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C530A6" w14:textId="77777777" w:rsidR="00335E17" w:rsidRPr="00335E17" w:rsidRDefault="00335E17" w:rsidP="00335E17">
    <w:pPr>
      <w:pStyle w:val="Koptekst"/>
      <w:rPr>
        <w:b/>
        <w:bCs/>
      </w:rPr>
    </w:pPr>
    <w:r>
      <w:t xml:space="preserve">  </w:t>
    </w:r>
    <w:r w:rsidRPr="00335E17">
      <w:rPr>
        <w:b/>
        <w:bCs/>
      </w:rPr>
      <w:t>M</w:t>
    </w:r>
    <w:r>
      <w:rPr>
        <w:b/>
        <w:bCs/>
      </w:rPr>
      <w:t>.</w:t>
    </w:r>
    <w:r w:rsidRPr="00335E17">
      <w:rPr>
        <w:b/>
        <w:bCs/>
      </w:rPr>
      <w:t>F</w:t>
    </w:r>
    <w:r>
      <w:rPr>
        <w:b/>
        <w:bCs/>
      </w:rPr>
      <w:t>.</w:t>
    </w:r>
    <w:r w:rsidRPr="00335E17">
      <w:rPr>
        <w:b/>
        <w:bCs/>
      </w:rPr>
      <w:t>C</w:t>
    </w:r>
    <w:r>
      <w:rPr>
        <w:b/>
        <w:bCs/>
      </w:rPr>
      <w:t>.</w:t>
    </w:r>
    <w:r w:rsidRPr="00335E17">
      <w:rPr>
        <w:b/>
        <w:bCs/>
      </w:rPr>
      <w:t xml:space="preserve"> Oomkegast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8E"/>
    <w:rsid w:val="000A35B1"/>
    <w:rsid w:val="001C518B"/>
    <w:rsid w:val="00335E17"/>
    <w:rsid w:val="00352CDB"/>
    <w:rsid w:val="007A2244"/>
    <w:rsid w:val="00A009B6"/>
    <w:rsid w:val="00A53991"/>
    <w:rsid w:val="00D6698E"/>
    <w:rsid w:val="00DB64FA"/>
    <w:rsid w:val="00F8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E06C3"/>
  <w15:chartTrackingRefBased/>
  <w15:docId w15:val="{C1D09878-47B2-614C-ADDC-12597B2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6698E"/>
    <w:pPr>
      <w:spacing w:after="160" w:line="27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335E1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5E1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5E1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5E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5E1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5E1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5E1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5E1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5E1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5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5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5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5E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5E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5E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5E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5E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5E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5E1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5E17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5E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5E17"/>
    <w:pPr>
      <w:spacing w:after="0" w:line="240" w:lineRule="auto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5E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5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5E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5E1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5E17"/>
  </w:style>
  <w:style w:type="paragraph" w:styleId="Voettekst">
    <w:name w:val="footer"/>
    <w:basedOn w:val="Standaard"/>
    <w:link w:val="VoettekstChar"/>
    <w:uiPriority w:val="99"/>
    <w:unhideWhenUsed/>
    <w:rsid w:val="003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5E17"/>
  </w:style>
  <w:style w:type="table" w:styleId="Tabelraster">
    <w:name w:val="Table Grid"/>
    <w:basedOn w:val="Standaardtabel"/>
    <w:uiPriority w:val="39"/>
    <w:rsid w:val="00D6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bertensing/Library/Group%20Containers/UBF8T346G9.Office/User%20Content.localized/Templates.localized/Brief%20Oomkegast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Oomkegast.dotx</Template>
  <TotalTime>4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Ensing</dc:creator>
  <cp:keywords/>
  <dc:description/>
  <cp:lastModifiedBy>Albert Ensing</cp:lastModifiedBy>
  <cp:revision>2</cp:revision>
  <dcterms:created xsi:type="dcterms:W3CDTF">2025-11-07T22:18:00Z</dcterms:created>
  <dcterms:modified xsi:type="dcterms:W3CDTF">2025-11-07T22:22:00Z</dcterms:modified>
</cp:coreProperties>
</file>